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ryde-profile"/>
    <w:p>
      <w:pPr>
        <w:pStyle w:val="Heading1"/>
      </w:pPr>
      <w:r>
        <w:t xml:space="preserve">Ryde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135,716          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Ryde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79,155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Ryde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$60,401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$22,200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77,558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4,042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17,747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15,560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12,276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9,730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29,056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29,916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884,625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419,592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32,818.2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2025-02-12T02:20:02Z</dcterms:created>
  <dcterms:modified xsi:type="dcterms:W3CDTF">2025-02-12T02:20:02Z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